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22FD4" w14:textId="0EA219CD" w:rsidR="00965D17" w:rsidRPr="00005FAA" w:rsidRDefault="006B582B" w:rsidP="006B582B">
      <w:pPr>
        <w:pStyle w:val="Datum"/>
        <w:jc w:val="right"/>
      </w:pPr>
      <w:r>
        <w:t xml:space="preserve">Wien, am </w:t>
      </w:r>
      <w:r w:rsidR="00946989">
        <w:fldChar w:fldCharType="begin"/>
      </w:r>
      <w:r w:rsidR="00946989">
        <w:instrText xml:space="preserve"> TIME \@ "dd.MM.yy" </w:instrText>
      </w:r>
      <w:r w:rsidR="00946989">
        <w:fldChar w:fldCharType="separate"/>
      </w:r>
      <w:r w:rsidR="001D786E">
        <w:rPr>
          <w:noProof/>
        </w:rPr>
        <w:t>31.10.18</w:t>
      </w:r>
      <w:r w:rsidR="00946989">
        <w:fldChar w:fldCharType="end"/>
      </w:r>
    </w:p>
    <w:p w14:paraId="1F71D6CC" w14:textId="32537EA5" w:rsidR="0076387D" w:rsidRDefault="00643664" w:rsidP="0076387D">
      <w:pPr>
        <w:pStyle w:val="Adresse"/>
      </w:pPr>
      <w:r>
        <w:rPr>
          <w:noProof/>
        </w:rPr>
        <w:fldChar w:fldCharType="begin"/>
      </w:r>
      <w:r>
        <w:rPr>
          <w:noProof/>
        </w:rPr>
        <w:instrText xml:space="preserve"> MERGEFIELD Vorname </w:instrText>
      </w:r>
      <w:r>
        <w:rPr>
          <w:noProof/>
        </w:rPr>
        <w:fldChar w:fldCharType="separate"/>
      </w:r>
      <w:r w:rsidR="001D786E">
        <w:rPr>
          <w:noProof/>
        </w:rPr>
        <w:t>«Vorname»</w:t>
      </w:r>
      <w:r>
        <w:rPr>
          <w:noProof/>
        </w:rPr>
        <w:fldChar w:fldCharType="end"/>
      </w:r>
      <w:r w:rsidR="00946989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Nachname </w:instrText>
      </w:r>
      <w:r>
        <w:rPr>
          <w:noProof/>
        </w:rPr>
        <w:fldChar w:fldCharType="separate"/>
      </w:r>
      <w:r w:rsidR="001D786E">
        <w:rPr>
          <w:noProof/>
        </w:rPr>
        <w:t>«Nachname»</w:t>
      </w:r>
      <w:r>
        <w:rPr>
          <w:noProof/>
        </w:rPr>
        <w:fldChar w:fldCharType="end"/>
      </w:r>
    </w:p>
    <w:p w14:paraId="6D4A1078" w14:textId="29542D30" w:rsidR="0076387D" w:rsidRDefault="00643664" w:rsidP="0076387D">
      <w:pPr>
        <w:pStyle w:val="Adresse"/>
      </w:pPr>
      <w:r>
        <w:rPr>
          <w:noProof/>
        </w:rPr>
        <w:fldChar w:fldCharType="begin"/>
      </w:r>
      <w:r>
        <w:rPr>
          <w:noProof/>
        </w:rPr>
        <w:instrText xml:space="preserve"> MERGEFIELD Firma </w:instrText>
      </w:r>
      <w:r>
        <w:rPr>
          <w:noProof/>
        </w:rPr>
        <w:fldChar w:fldCharType="separate"/>
      </w:r>
      <w:r w:rsidR="001D786E">
        <w:rPr>
          <w:noProof/>
        </w:rPr>
        <w:t>«Firma»</w:t>
      </w:r>
      <w:r>
        <w:rPr>
          <w:noProof/>
        </w:rPr>
        <w:fldChar w:fldCharType="end"/>
      </w:r>
    </w:p>
    <w:p w14:paraId="4D66CCEB" w14:textId="52826F16" w:rsidR="006B582B" w:rsidRDefault="00643664" w:rsidP="006B582B">
      <w:pPr>
        <w:pStyle w:val="Adresse"/>
      </w:pPr>
      <w:r>
        <w:rPr>
          <w:noProof/>
        </w:rPr>
        <w:fldChar w:fldCharType="begin"/>
      </w:r>
      <w:r>
        <w:rPr>
          <w:noProof/>
        </w:rPr>
        <w:instrText xml:space="preserve"> MERGEFIELD Straße </w:instrText>
      </w:r>
      <w:r>
        <w:rPr>
          <w:noProof/>
        </w:rPr>
        <w:fldChar w:fldCharType="separate"/>
      </w:r>
      <w:r w:rsidR="001D786E">
        <w:rPr>
          <w:noProof/>
        </w:rPr>
        <w:t>«Straße»</w:t>
      </w:r>
      <w:r>
        <w:rPr>
          <w:noProof/>
        </w:rPr>
        <w:fldChar w:fldCharType="end"/>
      </w:r>
      <w:r w:rsidR="00946989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Hausnummer </w:instrText>
      </w:r>
      <w:r>
        <w:rPr>
          <w:noProof/>
        </w:rPr>
        <w:fldChar w:fldCharType="separate"/>
      </w:r>
      <w:r w:rsidR="001D786E">
        <w:rPr>
          <w:noProof/>
        </w:rPr>
        <w:t>«Hausnummer»</w:t>
      </w:r>
      <w:r>
        <w:rPr>
          <w:noProof/>
        </w:rPr>
        <w:fldChar w:fldCharType="end"/>
      </w:r>
    </w:p>
    <w:p w14:paraId="7BD040FD" w14:textId="614338BB" w:rsidR="006B582B" w:rsidRPr="00946989" w:rsidRDefault="00946989" w:rsidP="006B582B">
      <w:pPr>
        <w:pStyle w:val="Adresse"/>
        <w:rPr>
          <w:lang w:val="de-AT"/>
        </w:rPr>
      </w:pPr>
      <w:r>
        <w:fldChar w:fldCharType="begin"/>
      </w:r>
      <w:r w:rsidRPr="00946989">
        <w:rPr>
          <w:lang w:val="de-AT"/>
        </w:rPr>
        <w:instrText xml:space="preserve"> MERGEFIELD PLZ </w:instrText>
      </w:r>
      <w:r>
        <w:fldChar w:fldCharType="separate"/>
      </w:r>
      <w:r w:rsidR="001D786E">
        <w:rPr>
          <w:noProof/>
          <w:lang w:val="de-AT"/>
        </w:rPr>
        <w:t>«PLZ»</w:t>
      </w:r>
      <w:r>
        <w:fldChar w:fldCharType="end"/>
      </w:r>
      <w:r w:rsidRPr="00946989">
        <w:rPr>
          <w:lang w:val="de-AT"/>
        </w:rPr>
        <w:t xml:space="preserve">, </w:t>
      </w:r>
      <w:r>
        <w:fldChar w:fldCharType="begin"/>
      </w:r>
      <w:r w:rsidRPr="00946989">
        <w:rPr>
          <w:lang w:val="de-AT"/>
        </w:rPr>
        <w:instrText xml:space="preserve"> MERGEFIELD Ort </w:instrText>
      </w:r>
      <w:r>
        <w:fldChar w:fldCharType="separate"/>
      </w:r>
      <w:r w:rsidR="001D786E">
        <w:rPr>
          <w:noProof/>
          <w:lang w:val="de-AT"/>
        </w:rPr>
        <w:t>«Ort»</w:t>
      </w:r>
      <w:r>
        <w:fldChar w:fldCharType="end"/>
      </w:r>
    </w:p>
    <w:p w14:paraId="7F5A2025" w14:textId="052331A0" w:rsidR="006B582B" w:rsidRPr="00946989" w:rsidRDefault="006B582B" w:rsidP="006B582B">
      <w:pPr>
        <w:pStyle w:val="Adresse"/>
        <w:rPr>
          <w:lang w:val="de-AT"/>
        </w:rPr>
      </w:pPr>
      <w:r w:rsidRPr="00946989">
        <w:rPr>
          <w:lang w:val="de-AT"/>
        </w:rPr>
        <w:t xml:space="preserve">Tel.: </w:t>
      </w:r>
      <w:r w:rsidR="00946989">
        <w:fldChar w:fldCharType="begin"/>
      </w:r>
      <w:r w:rsidR="00946989" w:rsidRPr="00946989">
        <w:rPr>
          <w:lang w:val="de-AT"/>
        </w:rPr>
        <w:instrText xml:space="preserve"> MERGEFIELD Telfonnummer </w:instrText>
      </w:r>
      <w:r w:rsidR="00946989">
        <w:fldChar w:fldCharType="separate"/>
      </w:r>
      <w:r w:rsidR="001D786E">
        <w:rPr>
          <w:noProof/>
          <w:lang w:val="de-AT"/>
        </w:rPr>
        <w:t>«Telfonnummer»</w:t>
      </w:r>
      <w:r w:rsidR="00946989">
        <w:fldChar w:fldCharType="end"/>
      </w:r>
    </w:p>
    <w:p w14:paraId="3F901D8F" w14:textId="63CB5907" w:rsidR="006B582B" w:rsidRPr="00A8467E" w:rsidRDefault="006B582B" w:rsidP="006B582B">
      <w:pPr>
        <w:pStyle w:val="Adresse"/>
        <w:rPr>
          <w:lang w:val="de-AT"/>
        </w:rPr>
      </w:pPr>
      <w:r w:rsidRPr="00A8467E">
        <w:rPr>
          <w:lang w:val="de-AT"/>
        </w:rPr>
        <w:t xml:space="preserve">Email: </w:t>
      </w:r>
      <w:r w:rsidR="00946989">
        <w:fldChar w:fldCharType="begin"/>
      </w:r>
      <w:r w:rsidR="00946989" w:rsidRPr="00A8467E">
        <w:rPr>
          <w:lang w:val="de-AT"/>
        </w:rPr>
        <w:instrText xml:space="preserve"> MERGEFIELD Email </w:instrText>
      </w:r>
      <w:r w:rsidR="00946989">
        <w:fldChar w:fldCharType="separate"/>
      </w:r>
      <w:r w:rsidR="001D786E">
        <w:rPr>
          <w:noProof/>
          <w:lang w:val="de-AT"/>
        </w:rPr>
        <w:t>«Email»</w:t>
      </w:r>
      <w:r w:rsidR="00946989">
        <w:fldChar w:fldCharType="end"/>
      </w:r>
    </w:p>
    <w:p w14:paraId="16CAC301" w14:textId="0E63FDFC" w:rsidR="00965D17" w:rsidRDefault="00965D17" w:rsidP="00965D17">
      <w:pPr>
        <w:pStyle w:val="Anrede"/>
      </w:pPr>
      <w:r>
        <w:rPr>
          <w:lang w:bidi="de-DE"/>
        </w:rPr>
        <w:t xml:space="preserve">Sehr geehrte(r) </w:t>
      </w:r>
      <w:r w:rsidR="00946989">
        <w:rPr>
          <w:lang w:bidi="de-DE"/>
        </w:rPr>
        <w:fldChar w:fldCharType="begin"/>
      </w:r>
      <w:r w:rsidR="00946989">
        <w:rPr>
          <w:lang w:bidi="de-DE"/>
        </w:rPr>
        <w:instrText xml:space="preserve"> MERGEFIELD Vorname </w:instrText>
      </w:r>
      <w:r w:rsidR="00946989">
        <w:rPr>
          <w:lang w:bidi="de-DE"/>
        </w:rPr>
        <w:fldChar w:fldCharType="separate"/>
      </w:r>
      <w:r w:rsidR="001D786E">
        <w:rPr>
          <w:noProof/>
          <w:lang w:bidi="de-DE"/>
        </w:rPr>
        <w:t>«Vorname»</w:t>
      </w:r>
      <w:r w:rsidR="00946989">
        <w:rPr>
          <w:lang w:bidi="de-DE"/>
        </w:rPr>
        <w:fldChar w:fldCharType="end"/>
      </w:r>
      <w:r w:rsidR="00946989">
        <w:rPr>
          <w:lang w:bidi="de-DE"/>
        </w:rPr>
        <w:t xml:space="preserve"> </w:t>
      </w:r>
      <w:r w:rsidR="00946989">
        <w:rPr>
          <w:lang w:bidi="de-DE"/>
        </w:rPr>
        <w:fldChar w:fldCharType="begin"/>
      </w:r>
      <w:r w:rsidR="00946989">
        <w:rPr>
          <w:lang w:bidi="de-DE"/>
        </w:rPr>
        <w:instrText xml:space="preserve"> MERGEFIELD Nachname </w:instrText>
      </w:r>
      <w:r w:rsidR="00946989">
        <w:rPr>
          <w:lang w:bidi="de-DE"/>
        </w:rPr>
        <w:fldChar w:fldCharType="separate"/>
      </w:r>
      <w:r w:rsidR="001D786E">
        <w:rPr>
          <w:noProof/>
          <w:lang w:bidi="de-DE"/>
        </w:rPr>
        <w:t>«Nachname»</w:t>
      </w:r>
      <w:r w:rsidR="00946989">
        <w:rPr>
          <w:lang w:bidi="de-DE"/>
        </w:rPr>
        <w:fldChar w:fldCharType="end"/>
      </w:r>
      <w:r w:rsidR="006B582B">
        <w:rPr>
          <w:lang w:bidi="de-DE"/>
        </w:rPr>
        <w:t>,</w:t>
      </w:r>
    </w:p>
    <w:p w14:paraId="7BA7BED9" w14:textId="3555F560" w:rsidR="00965D17" w:rsidRDefault="006B582B" w:rsidP="00946989">
      <w:pPr>
        <w:jc w:val="both"/>
      </w:pPr>
      <w:r>
        <w:t xml:space="preserve">im Anhang übermittle ich </w:t>
      </w:r>
      <w:r w:rsidR="00946989">
        <w:t>I</w:t>
      </w:r>
      <w:r>
        <w:t>hnen die neueste Version der uns hier vorliegenden Seminararbeit „Restitution arisierter Kunst und Liegenschaften“</w:t>
      </w:r>
      <w:r w:rsidR="00102184">
        <w:t>, welche 20</w:t>
      </w:r>
      <w:r w:rsidR="00946989">
        <w:t>15</w:t>
      </w:r>
      <w:r w:rsidR="00102184">
        <w:t xml:space="preserve"> an der Universität Wien am Institut für Zeitgeschichte publiziert wurde.</w:t>
      </w:r>
    </w:p>
    <w:p w14:paraId="6D518197" w14:textId="77777777" w:rsidR="00102184" w:rsidRDefault="00102184" w:rsidP="00946989">
      <w:pPr>
        <w:jc w:val="both"/>
      </w:pPr>
      <w:r>
        <w:t>Hierbei handelt es sich um die Originalfassung, welche lediglich kleinerer Formatierungen unterzogen wurde. Der Inhalt ist dabei unberührt geblieben und stellt nach wie vor das ursprüngliche urheberrechtliche Werk dar.</w:t>
      </w:r>
    </w:p>
    <w:p w14:paraId="6AE57A4F" w14:textId="77777777" w:rsidR="00102184" w:rsidRDefault="00102184" w:rsidP="00946989">
      <w:pPr>
        <w:jc w:val="both"/>
      </w:pPr>
      <w:r>
        <w:t>Bitte senden Sie mir bei Gelegenheit Ihre Gedanken zu dieser Seminararbeit zu, um einen fortwährenden Austausch über diese Thematik nachhaltig garantieren zu können.</w:t>
      </w:r>
    </w:p>
    <w:p w14:paraId="00921DAB" w14:textId="77777777" w:rsidR="00965D17" w:rsidRDefault="001D786E" w:rsidP="00965D17">
      <w:pPr>
        <w:pStyle w:val="Gruformel"/>
      </w:pPr>
      <w:sdt>
        <w:sdtPr>
          <w:alias w:val="Mit freundlichen Grüßen:"/>
          <w:tag w:val="Mit freundlichen Grüßen:"/>
          <w:id w:val="-1406294513"/>
          <w:placeholder>
            <w:docPart w:val="483A533559859E4D8D06020985C4E65F"/>
          </w:placeholder>
          <w:temporary/>
          <w:showingPlcHdr/>
          <w15:appearance w15:val="hidden"/>
        </w:sdtPr>
        <w:sdtEndPr/>
        <w:sdtContent>
          <w:r w:rsidR="000D5AB1">
            <w:rPr>
              <w:lang w:bidi="de-DE"/>
            </w:rPr>
            <w:t>Mit freundlichen Grüßen</w:t>
          </w:r>
        </w:sdtContent>
      </w:sdt>
      <w:r w:rsidR="00965D17">
        <w:rPr>
          <w:lang w:bidi="de-DE"/>
        </w:rPr>
        <w:t>,</w:t>
      </w:r>
    </w:p>
    <w:p w14:paraId="0088CB11" w14:textId="37D525C0" w:rsidR="00302A2C" w:rsidRPr="00302A2C" w:rsidRDefault="001D786E" w:rsidP="00DB5B8A">
      <w:pPr>
        <w:pStyle w:val="Unterschrift"/>
        <w:spacing w:before="0"/>
      </w:pPr>
      <w:sdt>
        <w:sdtPr>
          <w:alias w:val="Ihr Name:"/>
          <w:tag w:val="Ihr Name:"/>
          <w:id w:val="-80522426"/>
          <w:placeholder>
            <w:docPart w:val="F278C9880F78054DA63C5B8CFB93B5C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r w:rsidR="00643664">
            <w:t>Max Mustermann</w:t>
          </w:r>
        </w:sdtContent>
      </w:sdt>
      <w:bookmarkStart w:id="0" w:name="_GoBack"/>
      <w:bookmarkEnd w:id="0"/>
    </w:p>
    <w:sectPr w:rsidR="00302A2C" w:rsidRPr="00302A2C" w:rsidSect="00673C35">
      <w:footerReference w:type="default" r:id="rId8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88CCD" w14:textId="77777777" w:rsidR="006B582B" w:rsidRDefault="006B582B">
      <w:pPr>
        <w:spacing w:after="0"/>
      </w:pPr>
      <w:r>
        <w:separator/>
      </w:r>
    </w:p>
  </w:endnote>
  <w:endnote w:type="continuationSeparator" w:id="0">
    <w:p w14:paraId="1CDC2B38" w14:textId="77777777" w:rsidR="006B582B" w:rsidRDefault="006B58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D24A7" w14:textId="77777777" w:rsidR="00050C8B" w:rsidRDefault="000D5AB1">
    <w:pPr>
      <w:pStyle w:val="Fu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  \* MERGEFORMAT </w:instrText>
    </w:r>
    <w:r>
      <w:rPr>
        <w:lang w:bidi="de-DE"/>
      </w:rPr>
      <w:fldChar w:fldCharType="separate"/>
    </w:r>
    <w:r w:rsidR="00030BD4">
      <w:rPr>
        <w:noProof/>
        <w:lang w:bidi="de-DE"/>
      </w:rPr>
      <w:t>1</w:t>
    </w:r>
    <w:r>
      <w:rPr>
        <w:noProof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DC7E3" w14:textId="77777777" w:rsidR="006B582B" w:rsidRDefault="006B582B">
      <w:pPr>
        <w:spacing w:after="0"/>
      </w:pPr>
      <w:r>
        <w:separator/>
      </w:r>
    </w:p>
  </w:footnote>
  <w:footnote w:type="continuationSeparator" w:id="0">
    <w:p w14:paraId="0A3AF0E6" w14:textId="77777777" w:rsidR="006B582B" w:rsidRDefault="006B58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mailMerge>
    <w:mainDocumentType w:val="formLetters"/>
    <w:linkToQuery/>
    <w:dataType w:val="textFile"/>
    <w:query w:val="SELECT * FROM /Users/simon/OneDrive - WMS RG ORG 23/Informatik und Kommunikation/IKT 6. Klasse/07 - Textverarbeitung II (Formate und Serien)/Kontaktdaten.xlsx"/>
    <w:dataSource r:id="rId2"/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2B"/>
    <w:rsid w:val="00030BD4"/>
    <w:rsid w:val="000D5AB1"/>
    <w:rsid w:val="00102184"/>
    <w:rsid w:val="001D786E"/>
    <w:rsid w:val="002045EB"/>
    <w:rsid w:val="00293B83"/>
    <w:rsid w:val="00302A2C"/>
    <w:rsid w:val="00381669"/>
    <w:rsid w:val="004B7BE4"/>
    <w:rsid w:val="0052105A"/>
    <w:rsid w:val="00643664"/>
    <w:rsid w:val="00673C35"/>
    <w:rsid w:val="006A3CE7"/>
    <w:rsid w:val="006B582B"/>
    <w:rsid w:val="00727364"/>
    <w:rsid w:val="0076387D"/>
    <w:rsid w:val="008F15C5"/>
    <w:rsid w:val="00946989"/>
    <w:rsid w:val="00965D17"/>
    <w:rsid w:val="00A27383"/>
    <w:rsid w:val="00A736B0"/>
    <w:rsid w:val="00A8467E"/>
    <w:rsid w:val="00C83E3C"/>
    <w:rsid w:val="00D02A74"/>
    <w:rsid w:val="00D905F1"/>
    <w:rsid w:val="00DB5B8A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C6E1"/>
  <w15:chartTrackingRefBased/>
  <w15:docId w15:val="{5BDC1833-FA66-6246-AA73-81B94728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de-DE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7383"/>
  </w:style>
  <w:style w:type="paragraph" w:styleId="berschrift1">
    <w:name w:val="heading 1"/>
    <w:basedOn w:val="Standard"/>
    <w:link w:val="berschrift1Zchn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elZchn">
    <w:name w:val="Titel Zchn"/>
    <w:basedOn w:val="Absatz-Standardschriftart"/>
    <w:link w:val="Titel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um">
    <w:name w:val="Date"/>
    <w:basedOn w:val="Standard"/>
    <w:next w:val="Adresse"/>
    <w:link w:val="DatumZchn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Zchn">
    <w:name w:val="Datum Zchn"/>
    <w:basedOn w:val="Absatz-Standardschriftart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se">
    <w:name w:val="Adresse"/>
    <w:basedOn w:val="Standard"/>
    <w:next w:val="Anrede"/>
    <w:uiPriority w:val="3"/>
    <w:qFormat/>
    <w:rsid w:val="00965D17"/>
    <w:pPr>
      <w:spacing w:line="336" w:lineRule="auto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uzeileZchn">
    <w:name w:val="Fußzeile Zchn"/>
    <w:basedOn w:val="Absatz-Standardschriftart"/>
    <w:link w:val="Fuzeile"/>
    <w:uiPriority w:val="99"/>
    <w:rsid w:val="000D5AB1"/>
    <w:rPr>
      <w:rFonts w:eastAsiaTheme="minorEastAsia"/>
      <w:color w:val="2A7B88" w:themeColor="accent1" w:themeShade="BF"/>
    </w:rPr>
  </w:style>
  <w:style w:type="paragraph" w:styleId="Anrede">
    <w:name w:val="Salutation"/>
    <w:basedOn w:val="Standard"/>
    <w:next w:val="Standard"/>
    <w:link w:val="AnredeZchn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AnredeZchn">
    <w:name w:val="Anrede Zchn"/>
    <w:basedOn w:val="Absatz-Standardschriftart"/>
    <w:link w:val="Anrede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Gruformel">
    <w:name w:val="Closing"/>
    <w:basedOn w:val="Standard"/>
    <w:next w:val="Unterschrift"/>
    <w:link w:val="GruformelZchn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GruformelZchn">
    <w:name w:val="Grußformel Zchn"/>
    <w:basedOn w:val="Absatz-Standardschriftart"/>
    <w:link w:val="Gruformel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Unterschrift">
    <w:name w:val="Signature"/>
    <w:basedOn w:val="Standard"/>
    <w:next w:val="Standard"/>
    <w:link w:val="UnterschriftZchn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UnterschriftZchn">
    <w:name w:val="Unterschrift Zchn"/>
    <w:basedOn w:val="Absatz-Standardschriftart"/>
    <w:link w:val="Unterschrift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KopfzeileZchn">
    <w:name w:val="Kopfzeile Zchn"/>
    <w:basedOn w:val="Absatz-Standardschriftart"/>
    <w:link w:val="Kopfzeile"/>
    <w:uiPriority w:val="99"/>
    <w:rsid w:val="000D5AB1"/>
    <w:rPr>
      <w:rFonts w:eastAsiaTheme="minorEastAsi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tzhaltertext">
    <w:name w:val="Placeholder Text"/>
    <w:basedOn w:val="Absatz-Standardschriftart"/>
    <w:uiPriority w:val="99"/>
    <w:semiHidden/>
    <w:rsid w:val="00DF56DD"/>
    <w:rPr>
      <w:color w:val="3A3836" w:themeColor="background2" w:themeShade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DF56DD"/>
    <w:rPr>
      <w:i/>
      <w:iCs/>
      <w:color w:val="2A7B88" w:themeColor="accent1" w:themeShade="BF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Standard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Absatz-Standardschriftar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F56DD"/>
    <w:rPr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F56DD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36B0"/>
    <w:rPr>
      <w:sz w:val="22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56DD"/>
    <w:rPr>
      <w:rFonts w:ascii="Segoe UI" w:hAnsi="Segoe UI" w:cs="Segoe UI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6B0"/>
    <w:rPr>
      <w:rFonts w:ascii="Segoe UI" w:hAnsi="Segoe UI" w:cs="Segoe UI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36B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36B0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36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36B0"/>
    <w:rPr>
      <w:b/>
      <w:bCs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736B0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6B0"/>
    <w:rPr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736B0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736B0"/>
    <w:rPr>
      <w:rFonts w:ascii="Consolas" w:hAnsi="Consolas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/Users/simon/OneDrive%20-%20WMS%20RG%20ORG%2023/Informatik%20und%20Kommunikation/IKT%206.%20Klasse/07%20-%20Textverarbeitung%20II%20(Formate%20und%20Serien)/Kontaktdaten.xlsx" TargetMode="External"/><Relationship Id="rId1" Type="http://schemas.openxmlformats.org/officeDocument/2006/relationships/attachedTemplate" Target="file:////Users/simon/Library/Containers/com.microsoft.Word/Data/Library/Application%20Support/Microsoft/Office/16.0/DTS/Search/%7b1108F465-A4EA-1E4A-AD9D-11F76CD4BDBC%7dtf0291949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A533559859E4D8D06020985C4E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3F1FA-907C-E74D-86F3-BC900E6C243F}"/>
      </w:docPartPr>
      <w:docPartBody>
        <w:p w:rsidR="00A016A9" w:rsidRDefault="00A016A9">
          <w:pPr>
            <w:pStyle w:val="483A533559859E4D8D06020985C4E65F"/>
          </w:pPr>
          <w:r>
            <w:rPr>
              <w:lang w:bidi="de-DE"/>
            </w:rPr>
            <w:t>Mit freundlichen Grüßen</w:t>
          </w:r>
        </w:p>
      </w:docPartBody>
    </w:docPart>
    <w:docPart>
      <w:docPartPr>
        <w:name w:val="F278C9880F78054DA63C5B8CFB93B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449E3-6319-094D-B482-5107283C212E}"/>
      </w:docPartPr>
      <w:docPartBody>
        <w:p w:rsidR="00A016A9" w:rsidRDefault="00A016A9">
          <w:pPr>
            <w:pStyle w:val="F278C9880F78054DA63C5B8CFB93B5C2"/>
          </w:pPr>
          <w:r>
            <w:rPr>
              <w:lang w:bidi="de-DE"/>
            </w:rPr>
            <w:t>Ihr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A9"/>
    <w:rsid w:val="00A016A9"/>
    <w:rsid w:val="00C9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DB928D34337784C99614A325FAF0354">
    <w:name w:val="0DB928D34337784C99614A325FAF0354"/>
  </w:style>
  <w:style w:type="paragraph" w:customStyle="1" w:styleId="AA10B123CC16F44085E12F9130DD39AF">
    <w:name w:val="AA10B123CC16F44085E12F9130DD39AF"/>
  </w:style>
  <w:style w:type="paragraph" w:customStyle="1" w:styleId="5FF61BE13C7A6845AD0E086DFB2BF4DC">
    <w:name w:val="5FF61BE13C7A6845AD0E086DFB2BF4DC"/>
  </w:style>
  <w:style w:type="paragraph" w:customStyle="1" w:styleId="EEE95BC088A2774D9792D827CF26DC97">
    <w:name w:val="EEE95BC088A2774D9792D827CF26DC97"/>
  </w:style>
  <w:style w:type="paragraph" w:customStyle="1" w:styleId="698F2A173D89294B812803E29BF80D74">
    <w:name w:val="698F2A173D89294B812803E29BF80D74"/>
  </w:style>
  <w:style w:type="paragraph" w:customStyle="1" w:styleId="9725A8B3925EEF45BDF43AB32BA3BCEC">
    <w:name w:val="9725A8B3925EEF45BDF43AB32BA3BCEC"/>
  </w:style>
  <w:style w:type="paragraph" w:customStyle="1" w:styleId="2649651CDA9175498A603FDDB85DA45D">
    <w:name w:val="2649651CDA9175498A603FDDB85DA45D"/>
  </w:style>
  <w:style w:type="paragraph" w:customStyle="1" w:styleId="3CA3290EF35002419FCEEB1DCC914E08">
    <w:name w:val="3CA3290EF35002419FCEEB1DCC914E08"/>
  </w:style>
  <w:style w:type="paragraph" w:customStyle="1" w:styleId="16BCE316C938FC48ACD556C95EFEDDE2">
    <w:name w:val="16BCE316C938FC48ACD556C95EFEDDE2"/>
  </w:style>
  <w:style w:type="paragraph" w:customStyle="1" w:styleId="05FCFCE7B77EC44AB76EBC477EA21F57">
    <w:name w:val="05FCFCE7B77EC44AB76EBC477EA21F57"/>
  </w:style>
  <w:style w:type="paragraph" w:customStyle="1" w:styleId="702685564324484B998F85B1E34C472C">
    <w:name w:val="702685564324484B998F85B1E34C472C"/>
  </w:style>
  <w:style w:type="paragraph" w:customStyle="1" w:styleId="483A533559859E4D8D06020985C4E65F">
    <w:name w:val="483A533559859E4D8D06020985C4E65F"/>
  </w:style>
  <w:style w:type="paragraph" w:customStyle="1" w:styleId="F278C9880F78054DA63C5B8CFB93B5C2">
    <w:name w:val="F278C9880F78054DA63C5B8CFB93B5C2"/>
  </w:style>
  <w:style w:type="paragraph" w:customStyle="1" w:styleId="968B74D65BF0F743A620F6CDD103EE78">
    <w:name w:val="968B74D65BF0F743A620F6CDD103EE78"/>
    <w:rsid w:val="00C903FC"/>
  </w:style>
  <w:style w:type="paragraph" w:customStyle="1" w:styleId="29B07157045D2241A944010C4569EC7F">
    <w:name w:val="29B07157045D2241A944010C4569EC7F"/>
    <w:rsid w:val="00C903FC"/>
  </w:style>
  <w:style w:type="paragraph" w:customStyle="1" w:styleId="92CFED904E7CE747A6CE5B951FA02960">
    <w:name w:val="92CFED904E7CE747A6CE5B951FA02960"/>
    <w:rsid w:val="00C903FC"/>
  </w:style>
  <w:style w:type="paragraph" w:customStyle="1" w:styleId="3F952F5AA09F3A40B746983E3F75A496">
    <w:name w:val="3F952F5AA09F3A40B746983E3F75A496"/>
    <w:rsid w:val="00C903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Nachname 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Anschreiben (blau).dotx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Max Mustermann</dc:creator>
  <cp:keywords/>
  <dc:description/>
  <cp:lastModifiedBy>Simon Marik</cp:lastModifiedBy>
  <cp:revision>8</cp:revision>
  <cp:lastPrinted>2018-10-31T13:56:00Z</cp:lastPrinted>
  <dcterms:created xsi:type="dcterms:W3CDTF">2018-10-31T13:31:00Z</dcterms:created>
  <dcterms:modified xsi:type="dcterms:W3CDTF">2018-10-31T13:56:00Z</dcterms:modified>
</cp:coreProperties>
</file>